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21" w:rsidRPr="007358D5" w:rsidRDefault="007358D5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72"/>
          <w:szCs w:val="72"/>
          <w:lang w:val="en-US"/>
        </w:rPr>
      </w:pPr>
      <w:r w:rsidRPr="007358D5">
        <w:rPr>
          <w:rFonts w:ascii="Book Antiqua" w:hAnsi="Book Antiqua"/>
          <w:b/>
          <w:sz w:val="72"/>
          <w:szCs w:val="72"/>
          <w:lang w:val="en-US"/>
        </w:rPr>
        <w:t>Mountain blues</w:t>
      </w:r>
    </w:p>
    <w:p w:rsidR="00586421" w:rsidRPr="007358D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586421" w:rsidRPr="007358D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7358D5">
        <w:rPr>
          <w:sz w:val="20"/>
          <w:szCs w:val="20"/>
          <w:lang w:val="en-US"/>
        </w:rPr>
        <w:t>Choreograaf</w:t>
      </w:r>
      <w:proofErr w:type="spellEnd"/>
      <w:r w:rsidRPr="007358D5">
        <w:rPr>
          <w:sz w:val="20"/>
          <w:szCs w:val="20"/>
          <w:lang w:val="en-US"/>
        </w:rPr>
        <w:tab/>
        <w:t xml:space="preserve">: </w:t>
      </w:r>
      <w:proofErr w:type="spellStart"/>
      <w:r w:rsidR="007358D5" w:rsidRPr="007358D5">
        <w:rPr>
          <w:sz w:val="20"/>
          <w:szCs w:val="20"/>
          <w:lang w:val="en-US"/>
        </w:rPr>
        <w:t>Els</w:t>
      </w:r>
      <w:proofErr w:type="spellEnd"/>
      <w:r w:rsidR="007358D5" w:rsidRPr="007358D5">
        <w:rPr>
          <w:sz w:val="20"/>
          <w:szCs w:val="20"/>
          <w:lang w:val="en-US"/>
        </w:rPr>
        <w:t xml:space="preserve"> ten Brink</w:t>
      </w:r>
    </w:p>
    <w:p w:rsidR="00586421" w:rsidRPr="0020441A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20441A">
        <w:rPr>
          <w:sz w:val="20"/>
          <w:szCs w:val="20"/>
          <w:lang w:val="en-US"/>
        </w:rPr>
        <w:t xml:space="preserve">Type </w:t>
      </w:r>
      <w:proofErr w:type="spellStart"/>
      <w:r w:rsidRPr="0020441A">
        <w:rPr>
          <w:sz w:val="20"/>
          <w:szCs w:val="20"/>
          <w:lang w:val="en-US"/>
        </w:rPr>
        <w:t>dans</w:t>
      </w:r>
      <w:proofErr w:type="spellEnd"/>
      <w:r w:rsidRPr="0020441A">
        <w:rPr>
          <w:sz w:val="20"/>
          <w:szCs w:val="20"/>
          <w:lang w:val="en-US"/>
        </w:rPr>
        <w:tab/>
        <w:t xml:space="preserve">: </w:t>
      </w:r>
      <w:r w:rsidR="0020441A" w:rsidRPr="0020441A">
        <w:rPr>
          <w:sz w:val="20"/>
          <w:szCs w:val="20"/>
          <w:lang w:val="en-US"/>
        </w:rPr>
        <w:t>4-wall line dance</w:t>
      </w:r>
    </w:p>
    <w:p w:rsidR="00586421" w:rsidRPr="0020441A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20441A">
        <w:rPr>
          <w:sz w:val="20"/>
          <w:szCs w:val="20"/>
          <w:lang w:val="en-US"/>
        </w:rPr>
        <w:t>Niveau</w:t>
      </w:r>
      <w:proofErr w:type="spellEnd"/>
      <w:r w:rsidRPr="0020441A">
        <w:rPr>
          <w:sz w:val="20"/>
          <w:szCs w:val="20"/>
          <w:lang w:val="en-US"/>
        </w:rPr>
        <w:tab/>
        <w:t xml:space="preserve">: </w:t>
      </w:r>
      <w:r w:rsidR="0020441A" w:rsidRPr="0020441A">
        <w:rPr>
          <w:sz w:val="20"/>
          <w:szCs w:val="20"/>
          <w:lang w:val="en-US"/>
        </w:rPr>
        <w:t>intermediate</w:t>
      </w:r>
    </w:p>
    <w:p w:rsidR="00586421" w:rsidRPr="0020441A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20441A">
        <w:rPr>
          <w:sz w:val="20"/>
          <w:szCs w:val="20"/>
          <w:lang w:val="en-US"/>
        </w:rPr>
        <w:t>Tellen</w:t>
      </w:r>
      <w:proofErr w:type="spellEnd"/>
      <w:r w:rsidRPr="0020441A">
        <w:rPr>
          <w:sz w:val="20"/>
          <w:szCs w:val="20"/>
          <w:lang w:val="en-US"/>
        </w:rPr>
        <w:tab/>
        <w:t xml:space="preserve">: </w:t>
      </w:r>
      <w:r w:rsidR="0020441A" w:rsidRPr="0020441A">
        <w:rPr>
          <w:sz w:val="20"/>
          <w:szCs w:val="20"/>
          <w:lang w:val="en-US"/>
        </w:rPr>
        <w:t>32</w:t>
      </w:r>
    </w:p>
    <w:p w:rsidR="00586421" w:rsidRPr="0020441A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20441A">
        <w:rPr>
          <w:sz w:val="20"/>
          <w:szCs w:val="20"/>
          <w:lang w:val="en-US"/>
        </w:rPr>
        <w:t>Tempo</w:t>
      </w:r>
      <w:r w:rsidRPr="0020441A">
        <w:rPr>
          <w:sz w:val="20"/>
          <w:szCs w:val="20"/>
          <w:lang w:val="en-US"/>
        </w:rPr>
        <w:tab/>
        <w:t xml:space="preserve">: </w:t>
      </w:r>
      <w:r w:rsidR="0020441A" w:rsidRPr="0020441A">
        <w:rPr>
          <w:sz w:val="20"/>
          <w:szCs w:val="20"/>
          <w:lang w:val="en-US"/>
        </w:rPr>
        <w:t xml:space="preserve">120 </w:t>
      </w:r>
      <w:proofErr w:type="spellStart"/>
      <w:r w:rsidR="0020441A" w:rsidRPr="0020441A">
        <w:rPr>
          <w:sz w:val="20"/>
          <w:szCs w:val="20"/>
          <w:lang w:val="en-US"/>
        </w:rPr>
        <w:t>bpm</w:t>
      </w:r>
      <w:proofErr w:type="spellEnd"/>
    </w:p>
    <w:p w:rsidR="00586421" w:rsidRPr="0020441A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20441A">
        <w:rPr>
          <w:sz w:val="20"/>
          <w:szCs w:val="20"/>
          <w:lang w:val="en-US"/>
        </w:rPr>
        <w:t>Muziek</w:t>
      </w:r>
      <w:proofErr w:type="spellEnd"/>
      <w:r w:rsidRPr="0020441A">
        <w:rPr>
          <w:sz w:val="20"/>
          <w:szCs w:val="20"/>
          <w:lang w:val="en-US"/>
        </w:rPr>
        <w:tab/>
        <w:t xml:space="preserve">: </w:t>
      </w:r>
      <w:r w:rsidR="0020441A" w:rsidRPr="0020441A">
        <w:rPr>
          <w:i/>
          <w:sz w:val="20"/>
          <w:szCs w:val="20"/>
          <w:lang w:val="en-US"/>
        </w:rPr>
        <w:t>Blue ridge mountain blues</w:t>
      </w:r>
      <w:r w:rsidR="0020441A">
        <w:rPr>
          <w:sz w:val="20"/>
          <w:szCs w:val="20"/>
          <w:lang w:val="en-US"/>
        </w:rPr>
        <w:t xml:space="preserve">, John </w:t>
      </w:r>
      <w:proofErr w:type="spellStart"/>
      <w:r w:rsidR="0020441A">
        <w:rPr>
          <w:sz w:val="20"/>
          <w:szCs w:val="20"/>
          <w:lang w:val="en-US"/>
        </w:rPr>
        <w:t>Fogerty</w:t>
      </w:r>
      <w:proofErr w:type="spellEnd"/>
    </w:p>
    <w:p w:rsidR="00586421" w:rsidRPr="0020441A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GB"/>
        </w:rPr>
        <w:t>Bron</w:t>
      </w:r>
      <w:proofErr w:type="spellEnd"/>
      <w:r>
        <w:rPr>
          <w:sz w:val="20"/>
          <w:szCs w:val="20"/>
          <w:lang w:val="en-GB"/>
        </w:rPr>
        <w:tab/>
        <w:t xml:space="preserve">: </w:t>
      </w:r>
    </w:p>
    <w:p w:rsidR="00F25F3F" w:rsidRPr="0020441A" w:rsidRDefault="00F25F3F" w:rsidP="00880712">
      <w:pPr>
        <w:rPr>
          <w:sz w:val="20"/>
          <w:szCs w:val="20"/>
          <w:lang w:val="en-US"/>
        </w:rPr>
      </w:pPr>
    </w:p>
    <w:p w:rsidR="00062D01" w:rsidRPr="00D94005" w:rsidRDefault="00062D01" w:rsidP="00880712">
      <w:pPr>
        <w:rPr>
          <w:b/>
          <w:sz w:val="20"/>
          <w:szCs w:val="20"/>
          <w:lang w:val="en-US"/>
        </w:rPr>
        <w:sectPr w:rsidR="00062D01" w:rsidRPr="00D94005" w:rsidSect="00586421">
          <w:footerReference w:type="default" r:id="rId6"/>
          <w:pgSz w:w="11906" w:h="16838"/>
          <w:pgMar w:top="485" w:right="1417" w:bottom="1417" w:left="1417" w:header="360" w:footer="927" w:gutter="0"/>
          <w:cols w:space="708"/>
          <w:docGrid w:linePitch="360"/>
        </w:sectPr>
      </w:pPr>
    </w:p>
    <w:p w:rsidR="00553C69" w:rsidRDefault="0020441A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20441A">
        <w:rPr>
          <w:b/>
          <w:sz w:val="20"/>
          <w:szCs w:val="20"/>
          <w:lang w:val="en-US"/>
        </w:rPr>
        <w:lastRenderedPageBreak/>
        <w:t xml:space="preserve">HEEL BALL CROSS 2X, </w:t>
      </w:r>
      <w:r>
        <w:rPr>
          <w:b/>
          <w:sz w:val="20"/>
          <w:szCs w:val="20"/>
          <w:lang w:val="en-US"/>
        </w:rPr>
        <w:t>CHASSÉ, ROCKSTEP</w:t>
      </w:r>
    </w:p>
    <w:p w:rsidR="0020441A" w:rsidRPr="0020441A" w:rsidRDefault="0020441A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hak</w:t>
      </w:r>
      <w:r w:rsidRPr="0020441A">
        <w:rPr>
          <w:sz w:val="20"/>
          <w:szCs w:val="20"/>
        </w:rPr>
        <w:t xml:space="preserve"> voor</w:t>
      </w:r>
    </w:p>
    <w:p w:rsidR="0020441A" w:rsidRPr="0020441A" w:rsidRDefault="0020441A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20441A">
        <w:rPr>
          <w:sz w:val="20"/>
          <w:szCs w:val="20"/>
        </w:rPr>
        <w:t>&amp;</w:t>
      </w:r>
      <w:r w:rsidRPr="0020441A">
        <w:rPr>
          <w:sz w:val="20"/>
          <w:szCs w:val="20"/>
        </w:rPr>
        <w:tab/>
        <w:t>RV</w:t>
      </w:r>
      <w:r w:rsidRPr="0020441A">
        <w:rPr>
          <w:sz w:val="20"/>
          <w:szCs w:val="20"/>
        </w:rPr>
        <w:tab/>
        <w:t>stap op bal van voet naast LV</w:t>
      </w:r>
    </w:p>
    <w:p w:rsidR="0020441A" w:rsidRDefault="0020441A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voor RV</w:t>
      </w:r>
    </w:p>
    <w:p w:rsidR="0020441A" w:rsidRPr="0020441A" w:rsidRDefault="0020441A" w:rsidP="0020441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 w:rsidRPr="0020441A">
        <w:rPr>
          <w:sz w:val="20"/>
          <w:szCs w:val="20"/>
        </w:rPr>
        <w:t>RV</w:t>
      </w:r>
      <w:r w:rsidRPr="0020441A">
        <w:rPr>
          <w:sz w:val="20"/>
          <w:szCs w:val="20"/>
        </w:rPr>
        <w:tab/>
      </w:r>
      <w:r>
        <w:rPr>
          <w:sz w:val="20"/>
          <w:szCs w:val="20"/>
        </w:rPr>
        <w:t>tik hak</w:t>
      </w:r>
      <w:r w:rsidRPr="0020441A">
        <w:rPr>
          <w:sz w:val="20"/>
          <w:szCs w:val="20"/>
        </w:rPr>
        <w:t xml:space="preserve"> voor</w:t>
      </w:r>
    </w:p>
    <w:p w:rsidR="0020441A" w:rsidRPr="0020441A" w:rsidRDefault="0020441A" w:rsidP="0020441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20441A">
        <w:rPr>
          <w:sz w:val="20"/>
          <w:szCs w:val="20"/>
        </w:rPr>
        <w:t>&amp;</w:t>
      </w:r>
      <w:r w:rsidRPr="0020441A">
        <w:rPr>
          <w:sz w:val="20"/>
          <w:szCs w:val="20"/>
        </w:rPr>
        <w:tab/>
        <w:t>RV</w:t>
      </w:r>
      <w:r w:rsidRPr="0020441A">
        <w:rPr>
          <w:sz w:val="20"/>
          <w:szCs w:val="20"/>
        </w:rPr>
        <w:tab/>
        <w:t>stap op bal van voet naast LV</w:t>
      </w:r>
    </w:p>
    <w:p w:rsidR="0020441A" w:rsidRPr="0020441A" w:rsidRDefault="0020441A" w:rsidP="0020441A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voor RV</w:t>
      </w:r>
    </w:p>
    <w:p w:rsidR="0020441A" w:rsidRDefault="0020441A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20441A" w:rsidRDefault="0020441A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20441A" w:rsidRDefault="0020441A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20441A" w:rsidRDefault="0020441A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rock achter</w:t>
      </w:r>
    </w:p>
    <w:p w:rsidR="0020441A" w:rsidRPr="00D94005" w:rsidRDefault="0020441A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gewicht terug op RV</w:t>
      </w:r>
      <w:r w:rsidR="00D94005">
        <w:rPr>
          <w:sz w:val="20"/>
          <w:szCs w:val="20"/>
        </w:rPr>
        <w:tab/>
      </w:r>
      <w:r w:rsidR="00D94005">
        <w:rPr>
          <w:sz w:val="20"/>
          <w:szCs w:val="20"/>
        </w:rPr>
        <w:sym w:font="Wingdings" w:char="F0C2"/>
      </w:r>
      <w:r w:rsidR="00D94005">
        <w:rPr>
          <w:sz w:val="20"/>
          <w:szCs w:val="20"/>
        </w:rPr>
        <w:t xml:space="preserve"> </w:t>
      </w:r>
      <w:r w:rsidR="00D94005">
        <w:rPr>
          <w:b/>
          <w:sz w:val="20"/>
          <w:szCs w:val="20"/>
        </w:rPr>
        <w:t>12</w:t>
      </w:r>
    </w:p>
    <w:p w:rsidR="0020441A" w:rsidRDefault="0020441A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20441A" w:rsidRDefault="0020441A" w:rsidP="0020441A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20441A">
        <w:rPr>
          <w:b/>
          <w:sz w:val="20"/>
          <w:szCs w:val="20"/>
          <w:lang w:val="en-US"/>
        </w:rPr>
        <w:t xml:space="preserve">HEEL BALL CROSS 2X, </w:t>
      </w:r>
      <w:r>
        <w:rPr>
          <w:b/>
          <w:sz w:val="20"/>
          <w:szCs w:val="20"/>
          <w:lang w:val="en-US"/>
        </w:rPr>
        <w:t>CHASSÉ, ROCKSTEP</w:t>
      </w:r>
    </w:p>
    <w:p w:rsidR="0020441A" w:rsidRPr="0020441A" w:rsidRDefault="0020441A" w:rsidP="0020441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hak</w:t>
      </w:r>
      <w:r w:rsidRPr="0020441A">
        <w:rPr>
          <w:sz w:val="20"/>
          <w:szCs w:val="20"/>
        </w:rPr>
        <w:t xml:space="preserve"> voor</w:t>
      </w:r>
    </w:p>
    <w:p w:rsidR="0020441A" w:rsidRPr="0020441A" w:rsidRDefault="0020441A" w:rsidP="0020441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op bal van voet naast R</w:t>
      </w:r>
      <w:r w:rsidRPr="0020441A">
        <w:rPr>
          <w:sz w:val="20"/>
          <w:szCs w:val="20"/>
        </w:rPr>
        <w:t>V</w:t>
      </w:r>
    </w:p>
    <w:p w:rsidR="0020441A" w:rsidRDefault="0020441A" w:rsidP="0020441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voor LV</w:t>
      </w:r>
    </w:p>
    <w:p w:rsidR="0020441A" w:rsidRPr="0020441A" w:rsidRDefault="0020441A" w:rsidP="0020441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</w:t>
      </w:r>
      <w:r w:rsidRPr="0020441A">
        <w:rPr>
          <w:sz w:val="20"/>
          <w:szCs w:val="20"/>
        </w:rPr>
        <w:t>V</w:t>
      </w:r>
      <w:r w:rsidRPr="0020441A">
        <w:rPr>
          <w:sz w:val="20"/>
          <w:szCs w:val="20"/>
        </w:rPr>
        <w:tab/>
      </w:r>
      <w:r>
        <w:rPr>
          <w:sz w:val="20"/>
          <w:szCs w:val="20"/>
        </w:rPr>
        <w:t>tik hak</w:t>
      </w:r>
      <w:r w:rsidRPr="0020441A">
        <w:rPr>
          <w:sz w:val="20"/>
          <w:szCs w:val="20"/>
        </w:rPr>
        <w:t xml:space="preserve"> voor</w:t>
      </w:r>
    </w:p>
    <w:p w:rsidR="0020441A" w:rsidRPr="0020441A" w:rsidRDefault="0020441A" w:rsidP="0020441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op bal van voet naast R</w:t>
      </w:r>
      <w:r w:rsidRPr="0020441A">
        <w:rPr>
          <w:sz w:val="20"/>
          <w:szCs w:val="20"/>
        </w:rPr>
        <w:t>V</w:t>
      </w:r>
    </w:p>
    <w:p w:rsidR="0020441A" w:rsidRPr="0020441A" w:rsidRDefault="0020441A" w:rsidP="0020441A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voor LV</w:t>
      </w:r>
    </w:p>
    <w:p w:rsidR="0020441A" w:rsidRDefault="0020441A" w:rsidP="0020441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rechts opzij</w:t>
      </w:r>
    </w:p>
    <w:p w:rsidR="0020441A" w:rsidRDefault="0020441A" w:rsidP="0020441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20441A" w:rsidRDefault="0020441A" w:rsidP="0020441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rechts opzij</w:t>
      </w:r>
    </w:p>
    <w:p w:rsidR="0020441A" w:rsidRDefault="0020441A" w:rsidP="0020441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rock achter</w:t>
      </w:r>
    </w:p>
    <w:p w:rsidR="0020441A" w:rsidRDefault="0020441A" w:rsidP="0020441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gewicht terug op LV</w:t>
      </w:r>
      <w:r w:rsidR="00D94005">
        <w:rPr>
          <w:sz w:val="20"/>
          <w:szCs w:val="20"/>
        </w:rPr>
        <w:tab/>
      </w:r>
      <w:r w:rsidR="00D94005">
        <w:rPr>
          <w:sz w:val="20"/>
          <w:szCs w:val="20"/>
        </w:rPr>
        <w:sym w:font="Wingdings" w:char="F0C2"/>
      </w:r>
      <w:r w:rsidR="00D94005">
        <w:rPr>
          <w:sz w:val="20"/>
          <w:szCs w:val="20"/>
        </w:rPr>
        <w:t xml:space="preserve"> </w:t>
      </w:r>
      <w:r w:rsidR="00D94005">
        <w:rPr>
          <w:b/>
          <w:sz w:val="20"/>
          <w:szCs w:val="20"/>
        </w:rPr>
        <w:t>12</w:t>
      </w:r>
    </w:p>
    <w:p w:rsidR="0020441A" w:rsidRDefault="0020441A" w:rsidP="0020441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20441A" w:rsidRPr="00396823" w:rsidRDefault="0020441A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  <w:r w:rsidRPr="00396823">
        <w:rPr>
          <w:b/>
          <w:sz w:val="20"/>
          <w:szCs w:val="20"/>
          <w:lang w:val="en-US"/>
        </w:rPr>
        <w:t>ROCKING CHAIR, PIVOT ½ TURN L 2X</w:t>
      </w:r>
    </w:p>
    <w:p w:rsidR="00396823" w:rsidRPr="00396823" w:rsidRDefault="003968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96823">
        <w:rPr>
          <w:sz w:val="20"/>
          <w:szCs w:val="20"/>
        </w:rPr>
        <w:t>1</w:t>
      </w:r>
      <w:r w:rsidRPr="00396823">
        <w:rPr>
          <w:sz w:val="20"/>
          <w:szCs w:val="20"/>
        </w:rPr>
        <w:tab/>
        <w:t>RV</w:t>
      </w:r>
      <w:r w:rsidRPr="00396823">
        <w:rPr>
          <w:sz w:val="20"/>
          <w:szCs w:val="20"/>
        </w:rPr>
        <w:tab/>
        <w:t>rock voor</w:t>
      </w:r>
    </w:p>
    <w:p w:rsidR="00396823" w:rsidRPr="00396823" w:rsidRDefault="003968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96823">
        <w:rPr>
          <w:sz w:val="20"/>
          <w:szCs w:val="20"/>
        </w:rPr>
        <w:t>2</w:t>
      </w:r>
      <w:r w:rsidRPr="00396823">
        <w:rPr>
          <w:sz w:val="20"/>
          <w:szCs w:val="20"/>
        </w:rPr>
        <w:tab/>
        <w:t>LV</w:t>
      </w:r>
      <w:r w:rsidRPr="00396823">
        <w:rPr>
          <w:sz w:val="20"/>
          <w:szCs w:val="20"/>
        </w:rPr>
        <w:tab/>
        <w:t>gewicht terug op LV</w:t>
      </w:r>
    </w:p>
    <w:p w:rsidR="0020441A" w:rsidRDefault="003968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 w:rsidR="0020441A" w:rsidRPr="00396823">
        <w:rPr>
          <w:b/>
          <w:sz w:val="20"/>
          <w:szCs w:val="20"/>
        </w:rPr>
        <w:tab/>
      </w:r>
      <w:r>
        <w:rPr>
          <w:sz w:val="20"/>
          <w:szCs w:val="20"/>
        </w:rPr>
        <w:t>rock achter</w:t>
      </w:r>
    </w:p>
    <w:p w:rsidR="00396823" w:rsidRDefault="003968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gewicht terug op LV</w:t>
      </w:r>
    </w:p>
    <w:p w:rsidR="00396823" w:rsidRDefault="003968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396823" w:rsidRDefault="003968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RV+LV draai ½ linksom</w:t>
      </w:r>
    </w:p>
    <w:p w:rsidR="00396823" w:rsidRDefault="003968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396823" w:rsidRDefault="003968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RV+LV draai ½ linksom</w:t>
      </w:r>
      <w:r w:rsidR="00D94005">
        <w:rPr>
          <w:sz w:val="20"/>
          <w:szCs w:val="20"/>
        </w:rPr>
        <w:tab/>
      </w:r>
      <w:r w:rsidR="00D94005">
        <w:rPr>
          <w:sz w:val="20"/>
          <w:szCs w:val="20"/>
        </w:rPr>
        <w:sym w:font="Wingdings" w:char="F0C2"/>
      </w:r>
      <w:r w:rsidR="00D94005">
        <w:rPr>
          <w:sz w:val="20"/>
          <w:szCs w:val="20"/>
        </w:rPr>
        <w:t xml:space="preserve"> </w:t>
      </w:r>
      <w:r w:rsidR="00D94005">
        <w:rPr>
          <w:b/>
          <w:sz w:val="20"/>
          <w:szCs w:val="20"/>
        </w:rPr>
        <w:t>12</w:t>
      </w:r>
    </w:p>
    <w:p w:rsidR="00396823" w:rsidRDefault="003968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396823" w:rsidRDefault="00396823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396823" w:rsidRDefault="00396823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396823" w:rsidRDefault="00396823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396823" w:rsidRDefault="00396823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396823" w:rsidRDefault="00396823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396823" w:rsidRDefault="00396823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396823" w:rsidRDefault="00396823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396823" w:rsidRDefault="00396823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396823" w:rsidRDefault="00396823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396823" w:rsidRDefault="00396823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396823" w:rsidRDefault="00396823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396823" w:rsidRDefault="00396823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396823" w:rsidRPr="00396823" w:rsidRDefault="003968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396823">
        <w:rPr>
          <w:b/>
          <w:sz w:val="20"/>
          <w:szCs w:val="20"/>
          <w:lang w:val="en-US"/>
        </w:rPr>
        <w:lastRenderedPageBreak/>
        <w:t>SHUFFLE 2X, FULL TURN, PIVOT ¼ TURN L</w:t>
      </w:r>
    </w:p>
    <w:p w:rsidR="00396823" w:rsidRPr="00396823" w:rsidRDefault="003968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96823">
        <w:rPr>
          <w:sz w:val="20"/>
          <w:szCs w:val="20"/>
        </w:rPr>
        <w:t>1</w:t>
      </w:r>
      <w:r w:rsidRPr="00396823">
        <w:rPr>
          <w:sz w:val="20"/>
          <w:szCs w:val="20"/>
        </w:rPr>
        <w:tab/>
        <w:t>RV</w:t>
      </w:r>
      <w:r w:rsidRPr="00396823">
        <w:rPr>
          <w:sz w:val="20"/>
          <w:szCs w:val="20"/>
        </w:rPr>
        <w:tab/>
        <w:t>stap voor</w:t>
      </w:r>
    </w:p>
    <w:p w:rsidR="00396823" w:rsidRPr="00396823" w:rsidRDefault="003968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96823">
        <w:rPr>
          <w:sz w:val="20"/>
          <w:szCs w:val="20"/>
        </w:rPr>
        <w:t>&amp;</w:t>
      </w:r>
      <w:r w:rsidRPr="00396823">
        <w:rPr>
          <w:sz w:val="20"/>
          <w:szCs w:val="20"/>
        </w:rPr>
        <w:tab/>
        <w:t>LV</w:t>
      </w:r>
      <w:r w:rsidRPr="00396823">
        <w:rPr>
          <w:sz w:val="20"/>
          <w:szCs w:val="20"/>
        </w:rPr>
        <w:tab/>
      </w:r>
      <w:r>
        <w:rPr>
          <w:sz w:val="20"/>
          <w:szCs w:val="20"/>
        </w:rPr>
        <w:t>stap</w:t>
      </w:r>
      <w:r w:rsidRPr="00396823">
        <w:rPr>
          <w:sz w:val="20"/>
          <w:szCs w:val="20"/>
        </w:rPr>
        <w:t xml:space="preserve"> naast RV</w:t>
      </w:r>
    </w:p>
    <w:p w:rsidR="00396823" w:rsidRDefault="00396823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396823" w:rsidRDefault="003968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396823" w:rsidRDefault="003968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396823" w:rsidRDefault="003968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396823" w:rsidRDefault="003968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½ linksom en stap achter</w:t>
      </w:r>
    </w:p>
    <w:p w:rsidR="00396823" w:rsidRDefault="003968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½ linksom en stap voor</w:t>
      </w:r>
    </w:p>
    <w:p w:rsidR="00396823" w:rsidRDefault="003968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396823" w:rsidRPr="00D94005" w:rsidRDefault="00396823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RV+LV draai ¼ linksom</w:t>
      </w:r>
      <w:r w:rsidR="00D94005">
        <w:rPr>
          <w:sz w:val="20"/>
          <w:szCs w:val="20"/>
        </w:rPr>
        <w:tab/>
      </w:r>
      <w:r w:rsidR="00D94005">
        <w:rPr>
          <w:sz w:val="20"/>
          <w:szCs w:val="20"/>
        </w:rPr>
        <w:sym w:font="Wingdings" w:char="F0BF"/>
      </w:r>
      <w:r w:rsidR="00D94005">
        <w:rPr>
          <w:sz w:val="20"/>
          <w:szCs w:val="20"/>
        </w:rPr>
        <w:t xml:space="preserve"> </w:t>
      </w:r>
      <w:r w:rsidR="00D94005">
        <w:rPr>
          <w:b/>
          <w:sz w:val="20"/>
          <w:szCs w:val="20"/>
        </w:rPr>
        <w:t>9</w:t>
      </w:r>
    </w:p>
    <w:p w:rsidR="00396823" w:rsidRDefault="003968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396823" w:rsidRDefault="003968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BEGIN OPNIEUW</w:t>
      </w:r>
    </w:p>
    <w:p w:rsidR="00396823" w:rsidRDefault="003968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396823" w:rsidRDefault="003968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i/>
          <w:sz w:val="20"/>
          <w:szCs w:val="20"/>
        </w:rPr>
        <w:t>Veel plezier!</w:t>
      </w:r>
    </w:p>
    <w:p w:rsidR="00396823" w:rsidRDefault="003968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396823" w:rsidRPr="00396823" w:rsidRDefault="0039682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sectPr w:rsidR="00396823" w:rsidRPr="00396823" w:rsidSect="00D94005">
      <w:type w:val="continuous"/>
      <w:pgSz w:w="11906" w:h="16838"/>
      <w:pgMar w:top="485" w:right="1274" w:bottom="1258" w:left="1417" w:header="360" w:footer="927" w:gutter="0"/>
      <w:cols w:num="2" w:space="708" w:equalWidth="0">
        <w:col w:w="4182" w:space="708"/>
        <w:col w:w="4325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55F" w:rsidRDefault="00AF555F">
      <w:r>
        <w:separator/>
      </w:r>
    </w:p>
  </w:endnote>
  <w:endnote w:type="continuationSeparator" w:id="0">
    <w:p w:rsidR="00AF555F" w:rsidRDefault="00AF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3C2" w:rsidRDefault="00792A02" w:rsidP="00437A8E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-210820</wp:posOffset>
          </wp:positionV>
          <wp:extent cx="424815" cy="521335"/>
          <wp:effectExtent l="19050" t="0" r="0" b="0"/>
          <wp:wrapNone/>
          <wp:docPr id="2" name="Afbeelding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13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3" name="Afbeelding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 w:rsidR="00437A8E" w:rsidRPr="00437A8E">
      <w:rPr>
        <w:rFonts w:ascii="Book Antiqua" w:hAnsi="Book Antiqua"/>
        <w:b/>
        <w:color w:val="458A00"/>
      </w:rPr>
      <w:t>Kyle</w:t>
    </w:r>
    <w:r w:rsidR="00437A8E">
      <w:rPr>
        <w:rFonts w:ascii="Book Antiqua" w:hAnsi="Book Antiqua"/>
        <w:b/>
        <w:color w:val="458A00"/>
      </w:rPr>
      <w:t>’</w:t>
    </w:r>
    <w:r w:rsidR="00437A8E" w:rsidRPr="00437A8E">
      <w:rPr>
        <w:rFonts w:ascii="Book Antiqua" w:hAnsi="Book Antiqua"/>
        <w:b/>
        <w:color w:val="458A00"/>
      </w:rPr>
      <w:t>s</w:t>
    </w:r>
    <w:proofErr w:type="spellEnd"/>
    <w:r w:rsidR="00437A8E" w:rsidRPr="00437A8E">
      <w:rPr>
        <w:rFonts w:ascii="Book Antiqua" w:hAnsi="Book Antiqua"/>
        <w:b/>
        <w:color w:val="458A00"/>
      </w:rPr>
      <w:t xml:space="preserve"> </w:t>
    </w:r>
    <w:proofErr w:type="spellStart"/>
    <w:r w:rsidR="00437A8E" w:rsidRPr="00437A8E">
      <w:rPr>
        <w:rFonts w:ascii="Book Antiqua" w:hAnsi="Book Antiqua"/>
        <w:b/>
        <w:color w:val="458A00"/>
      </w:rPr>
      <w:t>posse</w:t>
    </w:r>
    <w:proofErr w:type="spellEnd"/>
  </w:p>
  <w:p w:rsidR="00437A8E" w:rsidRPr="00437A8E" w:rsidRDefault="00792A02" w:rsidP="00437A8E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</w:rPr>
      <w:drawing>
        <wp:anchor distT="36576" distB="36576" distL="36576" distR="36576" simplePos="0" relativeHeight="251658752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4" name="Afbeelding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>
      <w:rPr>
        <w:rFonts w:ascii="Book Antiqua" w:hAnsi="Book Antiqua"/>
        <w:b/>
        <w:color w:val="458A00"/>
        <w:sz w:val="16"/>
        <w:szCs w:val="16"/>
      </w:rPr>
      <w:t>Borger-Odoorn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55F" w:rsidRDefault="00AF555F">
      <w:r>
        <w:separator/>
      </w:r>
    </w:p>
  </w:footnote>
  <w:footnote w:type="continuationSeparator" w:id="0">
    <w:p w:rsidR="00AF555F" w:rsidRDefault="00AF55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stylePaneFormatFilter w:val="3F01"/>
  <w:documentProtection w:edit="forms" w:enforcement="0"/>
  <w:defaultTabStop w:val="1701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0441A"/>
    <w:rsid w:val="00062D01"/>
    <w:rsid w:val="00077F4A"/>
    <w:rsid w:val="00097405"/>
    <w:rsid w:val="000F1258"/>
    <w:rsid w:val="00111EE9"/>
    <w:rsid w:val="00162AA9"/>
    <w:rsid w:val="0020441A"/>
    <w:rsid w:val="00225CC3"/>
    <w:rsid w:val="00251DD6"/>
    <w:rsid w:val="00261129"/>
    <w:rsid w:val="002B13D3"/>
    <w:rsid w:val="00396823"/>
    <w:rsid w:val="003B0C65"/>
    <w:rsid w:val="00437A8E"/>
    <w:rsid w:val="00461F19"/>
    <w:rsid w:val="00466886"/>
    <w:rsid w:val="00493ABC"/>
    <w:rsid w:val="00506F44"/>
    <w:rsid w:val="00553C69"/>
    <w:rsid w:val="00586421"/>
    <w:rsid w:val="0058718A"/>
    <w:rsid w:val="00631825"/>
    <w:rsid w:val="00647AA1"/>
    <w:rsid w:val="006560FA"/>
    <w:rsid w:val="006B46C4"/>
    <w:rsid w:val="006E5311"/>
    <w:rsid w:val="007009A3"/>
    <w:rsid w:val="007243C2"/>
    <w:rsid w:val="007358D5"/>
    <w:rsid w:val="00792A02"/>
    <w:rsid w:val="00880712"/>
    <w:rsid w:val="00902743"/>
    <w:rsid w:val="00915B4F"/>
    <w:rsid w:val="009E41F3"/>
    <w:rsid w:val="009E5439"/>
    <w:rsid w:val="00A23945"/>
    <w:rsid w:val="00A26AA9"/>
    <w:rsid w:val="00A545B1"/>
    <w:rsid w:val="00AD7F6E"/>
    <w:rsid w:val="00AF555F"/>
    <w:rsid w:val="00C07158"/>
    <w:rsid w:val="00D94005"/>
    <w:rsid w:val="00DF5375"/>
    <w:rsid w:val="00E81232"/>
    <w:rsid w:val="00E83929"/>
    <w:rsid w:val="00EA04AA"/>
    <w:rsid w:val="00F0658E"/>
    <w:rsid w:val="00F13DD5"/>
    <w:rsid w:val="00F2354A"/>
    <w:rsid w:val="00F25F3F"/>
    <w:rsid w:val="00FD6D68"/>
    <w:rsid w:val="00FE73B4"/>
    <w:rsid w:val="00FF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560FA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812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123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6D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437A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250264\AppData\Roaming\Microsoft\Sjablonen\Kyle's%20posse%20danssheet.dot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Kyle's posse danssheet.dot.dotx</Template>
  <TotalTime>53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Klomp</dc:creator>
  <cp:lastModifiedBy>Yvonne Klomp</cp:lastModifiedBy>
  <cp:revision>1</cp:revision>
  <cp:lastPrinted>2005-04-20T16:58:00Z</cp:lastPrinted>
  <dcterms:created xsi:type="dcterms:W3CDTF">2012-11-18T20:21:00Z</dcterms:created>
  <dcterms:modified xsi:type="dcterms:W3CDTF">2012-11-18T21:14:00Z</dcterms:modified>
</cp:coreProperties>
</file>